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averley-profile"/>
    <w:p>
      <w:pPr>
        <w:pStyle w:val="Heading1"/>
      </w:pPr>
      <w:r>
        <w:t xml:space="preserve">Waverley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69,218          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Waverley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51,101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Waverley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$66,137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$5,242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43,060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4,290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3,041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2,990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11,663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377,800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24,333.43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121,666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2024-11-14T23:33:37Z</dcterms:created>
  <dcterms:modified xsi:type="dcterms:W3CDTF">2024-11-14T23:33:37Z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